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32" w:rsidRPr="007659C2" w:rsidRDefault="00206F32" w:rsidP="00615E73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206F32" w:rsidRPr="007659C2" w:rsidRDefault="00206F32" w:rsidP="00615E73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>Annexure – RP- DVD</w:t>
      </w:r>
    </w:p>
    <w:p w:rsidR="00206F32" w:rsidRPr="007659C2" w:rsidRDefault="00206F32" w:rsidP="00615E73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206F32" w:rsidRPr="007659C2" w:rsidRDefault="00206F32" w:rsidP="00897D7B">
      <w:pPr>
        <w:jc w:val="both"/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ROTATIONAL POSTING OF DNB TRAINEE(S) IN DERMATOLOGY &amp; VENEREOLOGY:</w:t>
      </w:r>
    </w:p>
    <w:p w:rsidR="00206F32" w:rsidRPr="007659C2" w:rsidRDefault="00206F32" w:rsidP="00615E73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8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7"/>
        <w:gridCol w:w="1834"/>
        <w:gridCol w:w="2331"/>
        <w:gridCol w:w="2447"/>
      </w:tblGrid>
      <w:tr w:rsidR="00206F32" w:rsidRPr="007659C2">
        <w:tc>
          <w:tcPr>
            <w:tcW w:w="2070" w:type="dxa"/>
            <w:vAlign w:val="center"/>
          </w:tcPr>
          <w:p w:rsidR="00206F32" w:rsidRDefault="00206F32" w:rsidP="0068286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Department/</w:t>
            </w:r>
          </w:p>
          <w:p w:rsidR="00206F32" w:rsidRPr="007659C2" w:rsidRDefault="00206F32" w:rsidP="00682867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Area of Rotation</w:t>
            </w:r>
          </w:p>
        </w:tc>
        <w:tc>
          <w:tcPr>
            <w:tcW w:w="1890" w:type="dxa"/>
            <w:vAlign w:val="center"/>
          </w:tcPr>
          <w:p w:rsidR="00206F32" w:rsidRPr="007659C2" w:rsidRDefault="00206F32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Tentative  schedule  as per DNB curriculum</w:t>
            </w:r>
          </w:p>
        </w:tc>
        <w:tc>
          <w:tcPr>
            <w:tcW w:w="2340" w:type="dxa"/>
          </w:tcPr>
          <w:p w:rsidR="00206F32" w:rsidRPr="007659C2" w:rsidRDefault="00206F32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the institute/hospital * where trainees are posted for rotation</w:t>
            </w:r>
          </w:p>
        </w:tc>
        <w:tc>
          <w:tcPr>
            <w:tcW w:w="2589" w:type="dxa"/>
            <w:vAlign w:val="center"/>
          </w:tcPr>
          <w:p w:rsidR="00206F32" w:rsidRPr="007659C2" w:rsidRDefault="00206F32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Supervising Consultant name</w:t>
            </w:r>
          </w:p>
        </w:tc>
      </w:tr>
      <w:tr w:rsidR="00206F32" w:rsidRPr="007659C2">
        <w:trPr>
          <w:trHeight w:val="278"/>
        </w:trPr>
        <w:tc>
          <w:tcPr>
            <w:tcW w:w="2070" w:type="dxa"/>
          </w:tcPr>
          <w:p w:rsidR="00206F32" w:rsidRPr="005C2392" w:rsidRDefault="00206F32" w:rsidP="00CD2B77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5C239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CLINICS</w:t>
            </w:r>
          </w:p>
        </w:tc>
        <w:tc>
          <w:tcPr>
            <w:tcW w:w="1890" w:type="dxa"/>
          </w:tcPr>
          <w:p w:rsidR="00206F32" w:rsidRPr="005C2392" w:rsidRDefault="00206F32" w:rsidP="00CD2B77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:rsidR="00206F32" w:rsidRPr="007659C2" w:rsidRDefault="00206F32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206F32" w:rsidRPr="007659C2" w:rsidRDefault="00206F32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206F32" w:rsidRPr="007659C2">
        <w:trPr>
          <w:trHeight w:val="269"/>
        </w:trPr>
        <w:tc>
          <w:tcPr>
            <w:tcW w:w="2070" w:type="dxa"/>
          </w:tcPr>
          <w:p w:rsidR="00206F32" w:rsidRPr="00975679" w:rsidRDefault="00206F32" w:rsidP="00CD2B77">
            <w:pPr>
              <w:rPr>
                <w:rFonts w:ascii="Bookman Old Style" w:hAnsi="Bookman Old Style" w:cs="Bookman Old Style"/>
              </w:rPr>
            </w:pPr>
            <w:r w:rsidRPr="00975679">
              <w:rPr>
                <w:rFonts w:ascii="Bookman Old Style" w:hAnsi="Bookman Old Style" w:cs="Bookman Old Style"/>
              </w:rPr>
              <w:t>WARD</w:t>
            </w:r>
          </w:p>
        </w:tc>
        <w:tc>
          <w:tcPr>
            <w:tcW w:w="1890" w:type="dxa"/>
          </w:tcPr>
          <w:p w:rsidR="00206F32" w:rsidRPr="005C2392" w:rsidRDefault="00206F32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C2392">
              <w:rPr>
                <w:rFonts w:ascii="Bookman Old Style" w:hAnsi="Bookman Old Style" w:cs="Bookman Old Style"/>
                <w:sz w:val="22"/>
                <w:szCs w:val="22"/>
              </w:rPr>
              <w:t>6 MONTHS</w:t>
            </w:r>
          </w:p>
        </w:tc>
        <w:tc>
          <w:tcPr>
            <w:tcW w:w="2340" w:type="dxa"/>
          </w:tcPr>
          <w:p w:rsidR="00206F32" w:rsidRPr="007659C2" w:rsidRDefault="00206F32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206F32" w:rsidRPr="007659C2" w:rsidRDefault="00206F32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206F32" w:rsidRPr="007659C2">
        <w:tc>
          <w:tcPr>
            <w:tcW w:w="2070" w:type="dxa"/>
          </w:tcPr>
          <w:p w:rsidR="00206F32" w:rsidRPr="00975679" w:rsidRDefault="00206F32" w:rsidP="00CD2B77">
            <w:pPr>
              <w:rPr>
                <w:rFonts w:ascii="Bookman Old Style" w:hAnsi="Bookman Old Style" w:cs="Bookman Old Style"/>
              </w:rPr>
            </w:pPr>
            <w:r w:rsidRPr="00975679">
              <w:rPr>
                <w:rFonts w:ascii="Bookman Old Style" w:hAnsi="Bookman Old Style" w:cs="Bookman Old Style"/>
              </w:rPr>
              <w:t>STD CLINIC</w:t>
            </w:r>
          </w:p>
        </w:tc>
        <w:tc>
          <w:tcPr>
            <w:tcW w:w="1890" w:type="dxa"/>
          </w:tcPr>
          <w:p w:rsidR="00206F32" w:rsidRPr="005C2392" w:rsidRDefault="00206F32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C2392">
              <w:rPr>
                <w:rFonts w:ascii="Bookman Old Style" w:hAnsi="Bookman Old Style" w:cs="Bookman Old Style"/>
                <w:sz w:val="22"/>
                <w:szCs w:val="22"/>
              </w:rPr>
              <w:t>6 MONTHS</w:t>
            </w:r>
          </w:p>
        </w:tc>
        <w:tc>
          <w:tcPr>
            <w:tcW w:w="2340" w:type="dxa"/>
          </w:tcPr>
          <w:p w:rsidR="00206F32" w:rsidRPr="007659C2" w:rsidRDefault="00206F32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206F32" w:rsidRPr="007659C2" w:rsidRDefault="00206F32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206F32" w:rsidRPr="007659C2">
        <w:tc>
          <w:tcPr>
            <w:tcW w:w="2070" w:type="dxa"/>
          </w:tcPr>
          <w:p w:rsidR="00206F32" w:rsidRPr="00975679" w:rsidRDefault="00206F32" w:rsidP="00CD2B77">
            <w:pPr>
              <w:rPr>
                <w:rFonts w:ascii="Bookman Old Style" w:hAnsi="Bookman Old Style" w:cs="Bookman Old Style"/>
              </w:rPr>
            </w:pPr>
            <w:r w:rsidRPr="00975679">
              <w:rPr>
                <w:rFonts w:ascii="Bookman Old Style" w:hAnsi="Bookman Old Style" w:cs="Bookman Old Style"/>
              </w:rPr>
              <w:t>LEPROSY CLINIC</w:t>
            </w:r>
          </w:p>
        </w:tc>
        <w:tc>
          <w:tcPr>
            <w:tcW w:w="1890" w:type="dxa"/>
          </w:tcPr>
          <w:p w:rsidR="00206F32" w:rsidRPr="005C2392" w:rsidRDefault="00206F32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C2392">
              <w:rPr>
                <w:rFonts w:ascii="Bookman Old Style" w:hAnsi="Bookman Old Style" w:cs="Bookman Old Style"/>
                <w:sz w:val="22"/>
                <w:szCs w:val="22"/>
              </w:rPr>
              <w:t>3 MONTHS</w:t>
            </w:r>
          </w:p>
        </w:tc>
        <w:tc>
          <w:tcPr>
            <w:tcW w:w="2340" w:type="dxa"/>
          </w:tcPr>
          <w:p w:rsidR="00206F32" w:rsidRPr="007659C2" w:rsidRDefault="00206F32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206F32" w:rsidRPr="007659C2" w:rsidRDefault="00206F32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206F32" w:rsidRPr="007659C2">
        <w:tc>
          <w:tcPr>
            <w:tcW w:w="2070" w:type="dxa"/>
          </w:tcPr>
          <w:p w:rsidR="00206F32" w:rsidRPr="00975679" w:rsidRDefault="00206F32" w:rsidP="00CD2B77">
            <w:pPr>
              <w:rPr>
                <w:rFonts w:ascii="Bookman Old Style" w:hAnsi="Bookman Old Style" w:cs="Bookman Old Style"/>
              </w:rPr>
            </w:pPr>
            <w:r w:rsidRPr="00975679">
              <w:rPr>
                <w:rFonts w:ascii="Bookman Old Style" w:hAnsi="Bookman Old Style" w:cs="Bookman Old Style"/>
              </w:rPr>
              <w:t>MINOR OT</w:t>
            </w:r>
          </w:p>
        </w:tc>
        <w:tc>
          <w:tcPr>
            <w:tcW w:w="1890" w:type="dxa"/>
          </w:tcPr>
          <w:p w:rsidR="00206F32" w:rsidRPr="005C2392" w:rsidRDefault="00206F32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C2392">
              <w:rPr>
                <w:rFonts w:ascii="Bookman Old Style" w:hAnsi="Bookman Old Style" w:cs="Bookman Old Style"/>
                <w:sz w:val="22"/>
                <w:szCs w:val="22"/>
              </w:rPr>
              <w:t>3 MONTHS</w:t>
            </w:r>
          </w:p>
        </w:tc>
        <w:tc>
          <w:tcPr>
            <w:tcW w:w="2340" w:type="dxa"/>
          </w:tcPr>
          <w:p w:rsidR="00206F32" w:rsidRPr="007659C2" w:rsidRDefault="00206F32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206F32" w:rsidRPr="007659C2" w:rsidRDefault="00206F32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206F32" w:rsidRPr="007659C2">
        <w:tc>
          <w:tcPr>
            <w:tcW w:w="2070" w:type="dxa"/>
          </w:tcPr>
          <w:p w:rsidR="00206F32" w:rsidRPr="00975679" w:rsidRDefault="00206F32" w:rsidP="00CD2B77">
            <w:pPr>
              <w:rPr>
                <w:rFonts w:ascii="Bookman Old Style" w:hAnsi="Bookman Old Style" w:cs="Bookman Old Style"/>
              </w:rPr>
            </w:pPr>
            <w:r w:rsidRPr="00975679">
              <w:rPr>
                <w:rFonts w:ascii="Bookman Old Style" w:hAnsi="Bookman Old Style" w:cs="Bookman Old Style"/>
              </w:rPr>
              <w:t xml:space="preserve">OPD </w:t>
            </w:r>
          </w:p>
        </w:tc>
        <w:tc>
          <w:tcPr>
            <w:tcW w:w="1890" w:type="dxa"/>
          </w:tcPr>
          <w:p w:rsidR="00206F32" w:rsidRPr="005C2392" w:rsidRDefault="00206F32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C2392">
              <w:rPr>
                <w:rFonts w:ascii="Bookman Old Style" w:hAnsi="Bookman Old Style" w:cs="Bookman Old Style"/>
                <w:sz w:val="22"/>
                <w:szCs w:val="22"/>
              </w:rPr>
              <w:t>18 MONTHS</w:t>
            </w:r>
          </w:p>
        </w:tc>
        <w:tc>
          <w:tcPr>
            <w:tcW w:w="2340" w:type="dxa"/>
          </w:tcPr>
          <w:p w:rsidR="00206F32" w:rsidRPr="007659C2" w:rsidRDefault="00206F32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206F32" w:rsidRPr="007659C2" w:rsidRDefault="00206F32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206F32" w:rsidRPr="007659C2">
        <w:tc>
          <w:tcPr>
            <w:tcW w:w="2070" w:type="dxa"/>
          </w:tcPr>
          <w:p w:rsidR="00206F32" w:rsidRPr="005C2392" w:rsidRDefault="00206F32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C2392">
              <w:rPr>
                <w:rFonts w:ascii="Bookman Old Style" w:hAnsi="Bookman Old Style" w:cs="Bookman Old Style"/>
                <w:b/>
                <w:bCs/>
                <w:i/>
                <w:iCs/>
                <w:sz w:val="22"/>
                <w:szCs w:val="22"/>
              </w:rPr>
              <w:t xml:space="preserve">SPECIAL CLINICS (ONCE A WEEK): </w:t>
            </w:r>
          </w:p>
        </w:tc>
        <w:tc>
          <w:tcPr>
            <w:tcW w:w="1890" w:type="dxa"/>
          </w:tcPr>
          <w:p w:rsidR="00206F32" w:rsidRPr="005C2392" w:rsidRDefault="00206F32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340" w:type="dxa"/>
          </w:tcPr>
          <w:p w:rsidR="00206F32" w:rsidRPr="007659C2" w:rsidRDefault="00206F32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206F32" w:rsidRPr="007659C2" w:rsidRDefault="00206F32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206F32" w:rsidRPr="007659C2">
        <w:tc>
          <w:tcPr>
            <w:tcW w:w="2070" w:type="dxa"/>
          </w:tcPr>
          <w:p w:rsidR="00206F32" w:rsidRPr="00975679" w:rsidRDefault="00206F32" w:rsidP="00CD2B77">
            <w:pPr>
              <w:rPr>
                <w:rFonts w:ascii="Bookman Old Style" w:hAnsi="Bookman Old Style" w:cs="Bookman Old Style"/>
              </w:rPr>
            </w:pPr>
            <w:r w:rsidRPr="00975679">
              <w:rPr>
                <w:rFonts w:ascii="Bookman Old Style" w:hAnsi="Bookman Old Style" w:cs="Bookman Old Style"/>
              </w:rPr>
              <w:t>VITILIGO CLINIC</w:t>
            </w:r>
          </w:p>
        </w:tc>
        <w:tc>
          <w:tcPr>
            <w:tcW w:w="1890" w:type="dxa"/>
          </w:tcPr>
          <w:p w:rsidR="00206F32" w:rsidRPr="005C2392" w:rsidRDefault="00206F32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C2392">
              <w:rPr>
                <w:rFonts w:ascii="Bookman Old Style" w:hAnsi="Bookman Old Style" w:cs="Bookman Old Style"/>
                <w:sz w:val="22"/>
                <w:szCs w:val="22"/>
              </w:rPr>
              <w:t>3 MONTHS</w:t>
            </w:r>
          </w:p>
        </w:tc>
        <w:tc>
          <w:tcPr>
            <w:tcW w:w="2340" w:type="dxa"/>
          </w:tcPr>
          <w:p w:rsidR="00206F32" w:rsidRPr="007659C2" w:rsidRDefault="00206F32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206F32" w:rsidRPr="007659C2" w:rsidRDefault="00206F32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206F32" w:rsidRPr="007659C2">
        <w:tc>
          <w:tcPr>
            <w:tcW w:w="2070" w:type="dxa"/>
          </w:tcPr>
          <w:p w:rsidR="00206F32" w:rsidRPr="00975679" w:rsidRDefault="00206F32" w:rsidP="00CD2B77">
            <w:pPr>
              <w:rPr>
                <w:rFonts w:ascii="Bookman Old Style" w:hAnsi="Bookman Old Style" w:cs="Bookman Old Style"/>
              </w:rPr>
            </w:pPr>
            <w:r w:rsidRPr="00975679">
              <w:rPr>
                <w:rFonts w:ascii="Bookman Old Style" w:hAnsi="Bookman Old Style" w:cs="Bookman Old Style"/>
              </w:rPr>
              <w:t>PSORIASIS CLINIC</w:t>
            </w:r>
          </w:p>
        </w:tc>
        <w:tc>
          <w:tcPr>
            <w:tcW w:w="1890" w:type="dxa"/>
          </w:tcPr>
          <w:p w:rsidR="00206F32" w:rsidRPr="005C2392" w:rsidRDefault="00206F32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C2392">
              <w:rPr>
                <w:rFonts w:ascii="Bookman Old Style" w:hAnsi="Bookman Old Style" w:cs="Bookman Old Style"/>
                <w:sz w:val="22"/>
                <w:szCs w:val="22"/>
              </w:rPr>
              <w:t>3 MONTHS</w:t>
            </w:r>
          </w:p>
        </w:tc>
        <w:tc>
          <w:tcPr>
            <w:tcW w:w="2340" w:type="dxa"/>
          </w:tcPr>
          <w:p w:rsidR="00206F32" w:rsidRPr="007659C2" w:rsidRDefault="00206F32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206F32" w:rsidRPr="007659C2" w:rsidRDefault="00206F32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206F32" w:rsidRPr="007659C2">
        <w:tc>
          <w:tcPr>
            <w:tcW w:w="2070" w:type="dxa"/>
          </w:tcPr>
          <w:p w:rsidR="00206F32" w:rsidRPr="00975679" w:rsidRDefault="00206F32" w:rsidP="00CD2B77">
            <w:pPr>
              <w:rPr>
                <w:rFonts w:ascii="Bookman Old Style" w:hAnsi="Bookman Old Style" w:cs="Bookman Old Style"/>
              </w:rPr>
            </w:pPr>
            <w:r w:rsidRPr="00975679">
              <w:rPr>
                <w:rFonts w:ascii="Bookman Old Style" w:hAnsi="Bookman Old Style" w:cs="Bookman Old Style"/>
              </w:rPr>
              <w:t>VESICO BULLOUS CLINIC</w:t>
            </w:r>
          </w:p>
        </w:tc>
        <w:tc>
          <w:tcPr>
            <w:tcW w:w="1890" w:type="dxa"/>
          </w:tcPr>
          <w:p w:rsidR="00206F32" w:rsidRPr="005C2392" w:rsidRDefault="00206F32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C2392">
              <w:rPr>
                <w:rFonts w:ascii="Bookman Old Style" w:hAnsi="Bookman Old Style" w:cs="Bookman Old Style"/>
                <w:sz w:val="22"/>
                <w:szCs w:val="22"/>
              </w:rPr>
              <w:t>3 MONTHS</w:t>
            </w:r>
          </w:p>
        </w:tc>
        <w:tc>
          <w:tcPr>
            <w:tcW w:w="2340" w:type="dxa"/>
          </w:tcPr>
          <w:p w:rsidR="00206F32" w:rsidRPr="007659C2" w:rsidRDefault="00206F32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206F32" w:rsidRPr="007659C2" w:rsidRDefault="00206F32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206F32" w:rsidRPr="007659C2">
        <w:tc>
          <w:tcPr>
            <w:tcW w:w="2070" w:type="dxa"/>
          </w:tcPr>
          <w:p w:rsidR="00206F32" w:rsidRPr="00975679" w:rsidRDefault="00206F32" w:rsidP="00CD2B77">
            <w:pPr>
              <w:rPr>
                <w:rFonts w:ascii="Bookman Old Style" w:hAnsi="Bookman Old Style" w:cs="Bookman Old Style"/>
              </w:rPr>
            </w:pPr>
            <w:r w:rsidRPr="00975679">
              <w:rPr>
                <w:rFonts w:ascii="Bookman Old Style" w:hAnsi="Bookman Old Style" w:cs="Bookman Old Style"/>
              </w:rPr>
              <w:t>PIGMENTARY CLINIC</w:t>
            </w:r>
          </w:p>
        </w:tc>
        <w:tc>
          <w:tcPr>
            <w:tcW w:w="1890" w:type="dxa"/>
          </w:tcPr>
          <w:p w:rsidR="00206F32" w:rsidRPr="005C2392" w:rsidRDefault="00206F32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C2392">
              <w:rPr>
                <w:rFonts w:ascii="Bookman Old Style" w:hAnsi="Bookman Old Style" w:cs="Bookman Old Style"/>
                <w:sz w:val="22"/>
                <w:szCs w:val="22"/>
              </w:rPr>
              <w:t>3 MONTHS</w:t>
            </w:r>
          </w:p>
        </w:tc>
        <w:tc>
          <w:tcPr>
            <w:tcW w:w="2340" w:type="dxa"/>
          </w:tcPr>
          <w:p w:rsidR="00206F32" w:rsidRPr="007659C2" w:rsidRDefault="00206F32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206F32" w:rsidRPr="007659C2" w:rsidRDefault="00206F32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206F32" w:rsidRPr="007659C2">
        <w:tc>
          <w:tcPr>
            <w:tcW w:w="2070" w:type="dxa"/>
          </w:tcPr>
          <w:p w:rsidR="00206F32" w:rsidRPr="00975679" w:rsidRDefault="00206F32" w:rsidP="00CD2B77">
            <w:pPr>
              <w:rPr>
                <w:rFonts w:ascii="Bookman Old Style" w:hAnsi="Bookman Old Style" w:cs="Bookman Old Style"/>
              </w:rPr>
            </w:pPr>
            <w:r w:rsidRPr="00975679">
              <w:rPr>
                <w:rFonts w:ascii="Bookman Old Style" w:hAnsi="Bookman Old Style" w:cs="Bookman Old Style"/>
              </w:rPr>
              <w:t>PSORIASIS CLINIC</w:t>
            </w:r>
          </w:p>
        </w:tc>
        <w:tc>
          <w:tcPr>
            <w:tcW w:w="1890" w:type="dxa"/>
          </w:tcPr>
          <w:p w:rsidR="00206F32" w:rsidRPr="005C2392" w:rsidRDefault="00206F32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C2392">
              <w:rPr>
                <w:rFonts w:ascii="Bookman Old Style" w:hAnsi="Bookman Old Style" w:cs="Bookman Old Style"/>
                <w:sz w:val="22"/>
                <w:szCs w:val="22"/>
              </w:rPr>
              <w:t>3 MONTHS</w:t>
            </w:r>
          </w:p>
        </w:tc>
        <w:tc>
          <w:tcPr>
            <w:tcW w:w="2340" w:type="dxa"/>
          </w:tcPr>
          <w:p w:rsidR="00206F32" w:rsidRPr="007659C2" w:rsidRDefault="00206F32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206F32" w:rsidRPr="007659C2" w:rsidRDefault="00206F32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206F32" w:rsidRPr="007659C2">
        <w:tc>
          <w:tcPr>
            <w:tcW w:w="2070" w:type="dxa"/>
          </w:tcPr>
          <w:p w:rsidR="00206F32" w:rsidRPr="00975679" w:rsidRDefault="00206F32" w:rsidP="00CD2B77">
            <w:pPr>
              <w:rPr>
                <w:rFonts w:ascii="Bookman Old Style" w:hAnsi="Bookman Old Style" w:cs="Bookman Old Style"/>
              </w:rPr>
            </w:pPr>
            <w:r w:rsidRPr="00975679">
              <w:rPr>
                <w:rFonts w:ascii="Bookman Old Style" w:hAnsi="Bookman Old Style" w:cs="Bookman Old Style"/>
              </w:rPr>
              <w:t>DERMATOSURGERY</w:t>
            </w:r>
          </w:p>
        </w:tc>
        <w:tc>
          <w:tcPr>
            <w:tcW w:w="1890" w:type="dxa"/>
          </w:tcPr>
          <w:p w:rsidR="00206F32" w:rsidRPr="005C2392" w:rsidRDefault="00206F32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C2392">
              <w:rPr>
                <w:rFonts w:ascii="Bookman Old Style" w:hAnsi="Bookman Old Style" w:cs="Bookman Old Style"/>
                <w:sz w:val="22"/>
                <w:szCs w:val="22"/>
              </w:rPr>
              <w:t>3 MONTHS</w:t>
            </w:r>
          </w:p>
        </w:tc>
        <w:tc>
          <w:tcPr>
            <w:tcW w:w="2340" w:type="dxa"/>
          </w:tcPr>
          <w:p w:rsidR="00206F32" w:rsidRPr="007659C2" w:rsidRDefault="00206F32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206F32" w:rsidRPr="007659C2" w:rsidRDefault="00206F32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206F32" w:rsidRPr="007659C2">
        <w:tc>
          <w:tcPr>
            <w:tcW w:w="2070" w:type="dxa"/>
          </w:tcPr>
          <w:p w:rsidR="00206F32" w:rsidRPr="00975679" w:rsidRDefault="00206F32" w:rsidP="00CD2B77">
            <w:pPr>
              <w:rPr>
                <w:rFonts w:ascii="Bookman Old Style" w:hAnsi="Bookman Old Style" w:cs="Bookman Old Style"/>
              </w:rPr>
            </w:pPr>
            <w:r w:rsidRPr="00975679">
              <w:rPr>
                <w:rFonts w:ascii="Bookman Old Style" w:hAnsi="Bookman Old Style" w:cs="Bookman Old Style"/>
              </w:rPr>
              <w:t>PHOTOTHERAPY</w:t>
            </w:r>
          </w:p>
        </w:tc>
        <w:tc>
          <w:tcPr>
            <w:tcW w:w="1890" w:type="dxa"/>
          </w:tcPr>
          <w:p w:rsidR="00206F32" w:rsidRPr="005C2392" w:rsidRDefault="00206F32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C2392">
              <w:rPr>
                <w:rFonts w:ascii="Bookman Old Style" w:hAnsi="Bookman Old Style" w:cs="Bookman Old Style"/>
                <w:sz w:val="22"/>
                <w:szCs w:val="22"/>
              </w:rPr>
              <w:t>3 MONTHS</w:t>
            </w:r>
          </w:p>
        </w:tc>
        <w:tc>
          <w:tcPr>
            <w:tcW w:w="2340" w:type="dxa"/>
          </w:tcPr>
          <w:p w:rsidR="00206F32" w:rsidRPr="007659C2" w:rsidRDefault="00206F32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206F32" w:rsidRPr="007659C2" w:rsidRDefault="00206F32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206F32" w:rsidRPr="007659C2">
        <w:tc>
          <w:tcPr>
            <w:tcW w:w="2070" w:type="dxa"/>
          </w:tcPr>
          <w:p w:rsidR="00206F32" w:rsidRPr="00975679" w:rsidRDefault="00206F32" w:rsidP="00CD2B77">
            <w:pPr>
              <w:rPr>
                <w:rFonts w:ascii="Bookman Old Style" w:hAnsi="Bookman Old Style" w:cs="Bookman Old Style"/>
              </w:rPr>
            </w:pPr>
            <w:r w:rsidRPr="00975679">
              <w:rPr>
                <w:rFonts w:ascii="Bookman Old Style" w:hAnsi="Bookman Old Style" w:cs="Bookman Old Style"/>
              </w:rPr>
              <w:t>COSMETOLOGY (PEELS, FILLERS ETC.)</w:t>
            </w:r>
          </w:p>
        </w:tc>
        <w:tc>
          <w:tcPr>
            <w:tcW w:w="1890" w:type="dxa"/>
          </w:tcPr>
          <w:p w:rsidR="00206F32" w:rsidRPr="005C2392" w:rsidRDefault="00206F32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C2392">
              <w:rPr>
                <w:rFonts w:ascii="Bookman Old Style" w:hAnsi="Bookman Old Style" w:cs="Bookman Old Style"/>
                <w:sz w:val="22"/>
                <w:szCs w:val="22"/>
              </w:rPr>
              <w:t>3 MONTHS</w:t>
            </w:r>
          </w:p>
        </w:tc>
        <w:tc>
          <w:tcPr>
            <w:tcW w:w="2340" w:type="dxa"/>
          </w:tcPr>
          <w:p w:rsidR="00206F32" w:rsidRPr="007659C2" w:rsidRDefault="00206F32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206F32" w:rsidRPr="007659C2" w:rsidRDefault="00206F32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206F32" w:rsidRPr="007659C2" w:rsidRDefault="00206F32" w:rsidP="00615E73">
      <w:pPr>
        <w:rPr>
          <w:rFonts w:ascii="Bookman Old Style" w:hAnsi="Bookman Old Style" w:cs="Bookman Old Style"/>
          <w:sz w:val="22"/>
          <w:szCs w:val="22"/>
        </w:rPr>
      </w:pPr>
    </w:p>
    <w:p w:rsidR="00206F32" w:rsidRPr="007659C2" w:rsidRDefault="00206F32" w:rsidP="00615E73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* A copy of MOU should be submitted with other NBE accredited institute/hospital or medical college where DNB trainees are posted for any of the above rotations, if the same is not feasible within the institute/hospital</w:t>
      </w:r>
    </w:p>
    <w:p w:rsidR="00206F32" w:rsidRPr="007659C2" w:rsidRDefault="00206F32" w:rsidP="005916C8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</w:p>
    <w:p w:rsidR="00206F32" w:rsidRPr="007659C2" w:rsidRDefault="00206F32" w:rsidP="00615E73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It is herewith certified that DNB trainees are/shall be rotated in all of the above disciplines as per the prescribed DNB Dermatology &amp; Venereology curriculum. </w:t>
      </w:r>
    </w:p>
    <w:p w:rsidR="00206F32" w:rsidRPr="007659C2" w:rsidRDefault="00206F32" w:rsidP="00615E73">
      <w:pPr>
        <w:rPr>
          <w:rFonts w:ascii="Bookman Old Style" w:hAnsi="Bookman Old Style" w:cs="Bookman Old Style"/>
        </w:rPr>
      </w:pPr>
    </w:p>
    <w:tbl>
      <w:tblPr>
        <w:tblW w:w="0" w:type="auto"/>
        <w:tblInd w:w="-106" w:type="dxa"/>
        <w:tblLook w:val="01E0"/>
      </w:tblPr>
      <w:tblGrid>
        <w:gridCol w:w="4428"/>
        <w:gridCol w:w="4428"/>
      </w:tblGrid>
      <w:tr w:rsidR="00206F32" w:rsidRPr="007659C2">
        <w:trPr>
          <w:trHeight w:val="368"/>
        </w:trPr>
        <w:tc>
          <w:tcPr>
            <w:tcW w:w="4428" w:type="dxa"/>
          </w:tcPr>
          <w:p w:rsidR="00206F32" w:rsidRPr="0062588F" w:rsidRDefault="00206F32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206F32" w:rsidRPr="0062588F" w:rsidRDefault="00206F32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206F32" w:rsidRPr="0062588F" w:rsidRDefault="00206F32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4428" w:type="dxa"/>
          </w:tcPr>
          <w:p w:rsidR="00206F32" w:rsidRPr="0062588F" w:rsidRDefault="00206F32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206F32" w:rsidRPr="0062588F" w:rsidRDefault="00206F32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206F32" w:rsidRPr="0062588F" w:rsidRDefault="00206F32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206F32" w:rsidRPr="007659C2">
        <w:tc>
          <w:tcPr>
            <w:tcW w:w="4428" w:type="dxa"/>
          </w:tcPr>
          <w:p w:rsidR="00206F32" w:rsidRPr="003C02FD" w:rsidRDefault="00206F32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Signatures of Head of the  Department/ Course Director with stamp</w:t>
            </w:r>
          </w:p>
          <w:p w:rsidR="00206F32" w:rsidRPr="0062588F" w:rsidRDefault="00206F32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206F32" w:rsidRPr="0062588F" w:rsidRDefault="00206F32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206F32" w:rsidRPr="0062588F" w:rsidRDefault="00206F32" w:rsidP="00CD2B77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on behalf of applicant hospital)</w:t>
            </w:r>
          </w:p>
          <w:p w:rsidR="00206F32" w:rsidRPr="0062588F" w:rsidRDefault="00206F32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206F32" w:rsidRDefault="00206F32">
      <w:pPr>
        <w:rPr>
          <w:rFonts w:cs="Times New Roman"/>
        </w:rPr>
      </w:pPr>
    </w:p>
    <w:sectPr w:rsidR="00206F32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E73"/>
    <w:rsid w:val="001E7CC7"/>
    <w:rsid w:val="00206F32"/>
    <w:rsid w:val="0034396A"/>
    <w:rsid w:val="003C02FD"/>
    <w:rsid w:val="003D1E04"/>
    <w:rsid w:val="003E6C24"/>
    <w:rsid w:val="004B43D9"/>
    <w:rsid w:val="00520CDA"/>
    <w:rsid w:val="0052129B"/>
    <w:rsid w:val="005916C8"/>
    <w:rsid w:val="005C2392"/>
    <w:rsid w:val="00615E73"/>
    <w:rsid w:val="0062588F"/>
    <w:rsid w:val="00682867"/>
    <w:rsid w:val="006E437D"/>
    <w:rsid w:val="0073470E"/>
    <w:rsid w:val="007659C2"/>
    <w:rsid w:val="00800484"/>
    <w:rsid w:val="00860A90"/>
    <w:rsid w:val="00897D7B"/>
    <w:rsid w:val="00975679"/>
    <w:rsid w:val="00CD2B77"/>
    <w:rsid w:val="00CE1020"/>
    <w:rsid w:val="00E92031"/>
    <w:rsid w:val="00F046A6"/>
    <w:rsid w:val="00F1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210</Words>
  <Characters>1198</Characters>
  <Application>Microsoft Office Outlook</Application>
  <DocSecurity>0</DocSecurity>
  <Lines>0</Lines>
  <Paragraphs>0</Paragraphs>
  <ScaleCrop>false</ScaleCrop>
  <Company>National Board Of Examinations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jsaini</cp:lastModifiedBy>
  <cp:revision>4</cp:revision>
  <dcterms:created xsi:type="dcterms:W3CDTF">2018-05-03T11:15:00Z</dcterms:created>
  <dcterms:modified xsi:type="dcterms:W3CDTF">2018-05-08T11:11:00Z</dcterms:modified>
</cp:coreProperties>
</file>